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511" w:rsidRDefault="00D935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D93511" w:rsidRDefault="00D93511">
      <w:pPr>
        <w:spacing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( ime i prezime podnositelja izjave)</w:t>
      </w:r>
    </w:p>
    <w:p w:rsidR="00D93511" w:rsidRDefault="00D935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93511" w:rsidRDefault="00D935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93511" w:rsidRDefault="00D935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D93511" w:rsidRDefault="00D93511">
      <w:pPr>
        <w:spacing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(adresa)</w:t>
      </w:r>
    </w:p>
    <w:p w:rsidR="00D93511" w:rsidRDefault="00D93511">
      <w:pPr>
        <w:rPr>
          <w:rFonts w:ascii="Times New Roman" w:hAnsi="Times New Roman" w:cs="Times New Roman"/>
          <w:sz w:val="24"/>
          <w:szCs w:val="24"/>
        </w:rPr>
      </w:pPr>
    </w:p>
    <w:p w:rsidR="00D93511" w:rsidRDefault="00D93511">
      <w:pPr>
        <w:pStyle w:val="Heading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IZJAVA</w:t>
      </w:r>
    </w:p>
    <w:p w:rsidR="00D93511" w:rsidRDefault="00D9351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 podnositelj prijave nema zaključen ugovor o stipendiranju s drugim stipenditorima i da ne ostvaruje drugi oblik novčanog primanja</w:t>
      </w:r>
    </w:p>
    <w:p w:rsidR="00D93511" w:rsidRDefault="00D93511">
      <w:pPr>
        <w:rPr>
          <w:rFonts w:ascii="Times New Roman" w:hAnsi="Times New Roman" w:cs="Times New Roman"/>
          <w:sz w:val="24"/>
          <w:szCs w:val="24"/>
        </w:rPr>
      </w:pPr>
    </w:p>
    <w:p w:rsidR="00D93511" w:rsidRDefault="00D93511">
      <w:pPr>
        <w:rPr>
          <w:rFonts w:ascii="Times New Roman" w:hAnsi="Times New Roman" w:cs="Times New Roman"/>
          <w:sz w:val="24"/>
          <w:szCs w:val="24"/>
        </w:rPr>
      </w:pPr>
    </w:p>
    <w:p w:rsidR="00D93511" w:rsidRDefault="00D9351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93511" w:rsidRDefault="00D935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kojom potpisani /na student/ica_____________________________OIB__________________</w:t>
      </w:r>
    </w:p>
    <w:p w:rsidR="00D93511" w:rsidRDefault="00D93511"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  <w:t xml:space="preserve">            (ime i prezime)</w:t>
      </w:r>
    </w:p>
    <w:p w:rsidR="00D93511" w:rsidRDefault="00D93511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D93511" w:rsidRDefault="00D935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iz_________________________________________________________________________</w:t>
      </w:r>
    </w:p>
    <w:p w:rsidR="00D93511" w:rsidRDefault="00D93511"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  <w:t xml:space="preserve">          (adresa)</w:t>
      </w:r>
    </w:p>
    <w:p w:rsidR="00D93511" w:rsidRDefault="00D93511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D93511" w:rsidRDefault="00D93511">
      <w:pPr>
        <w:pStyle w:val="BodyText"/>
      </w:pPr>
      <w:r>
        <w:t>pod materijalnom i krivičnom odgovornošću izjavljuje da nema zaključen ugovor o stipendiranju s drugim stipenditorima i da ne ostvaruje drugi oblik novčanog primanja koje ima obilježje stipendije što potvrđuje ovim potpisom.</w:t>
      </w:r>
    </w:p>
    <w:p w:rsidR="00D93511" w:rsidRDefault="00D93511">
      <w:pPr>
        <w:rPr>
          <w:rFonts w:ascii="Times New Roman" w:hAnsi="Times New Roman" w:cs="Times New Roman"/>
          <w:sz w:val="24"/>
          <w:szCs w:val="24"/>
        </w:rPr>
      </w:pPr>
    </w:p>
    <w:p w:rsidR="00D93511" w:rsidRDefault="00D935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U_____________________, ___________________.godine</w:t>
      </w:r>
    </w:p>
    <w:p w:rsidR="00D93511" w:rsidRDefault="00D93511"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(mjesto)                                                                 (datum)</w:t>
      </w:r>
    </w:p>
    <w:p w:rsidR="00D93511" w:rsidRDefault="00D93511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D93511" w:rsidRDefault="00D935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D93511" w:rsidRDefault="00D93511"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                                                                           (potpis podnositelja zahtjeva)</w:t>
      </w:r>
    </w:p>
    <w:sectPr w:rsidR="00D93511" w:rsidSect="00D93511">
      <w:pgSz w:w="11906" w:h="16838"/>
      <w:pgMar w:top="1417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3511"/>
    <w:rsid w:val="00D93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pPr>
      <w:jc w:val="both"/>
    </w:pPr>
    <w:rPr>
      <w:rFonts w:cstheme="minorBid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93511"/>
    <w:rPr>
      <w:rFonts w:ascii="Calibri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177</Words>
  <Characters>1011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</dc:title>
  <dc:subject/>
  <dc:creator>Korisnik</dc:creator>
  <cp:keywords/>
  <dc:description/>
  <cp:lastModifiedBy>Općina</cp:lastModifiedBy>
  <cp:revision>4</cp:revision>
  <cp:lastPrinted>2017-11-22T07:38:00Z</cp:lastPrinted>
  <dcterms:created xsi:type="dcterms:W3CDTF">2015-10-21T06:10:00Z</dcterms:created>
  <dcterms:modified xsi:type="dcterms:W3CDTF">2017-11-22T07:38:00Z</dcterms:modified>
</cp:coreProperties>
</file>